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lang w:val="en-U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Times New Roman" w:hAnsi="Times New Roman" w:eastAsia="黑体" w:cs="Times New Roman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3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征求意见表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865"/>
        <w:gridCol w:w="465"/>
        <w:gridCol w:w="2175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3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</w:tc>
        <w:tc>
          <w:tcPr>
            <w:tcW w:w="33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修改位置（条款）</w:t>
            </w:r>
          </w:p>
        </w:tc>
        <w:tc>
          <w:tcPr>
            <w:tcW w:w="26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修改内容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6430" cy="3295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329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5.95pt;width:50.9pt;mso-position-horizontal-relative:margin;z-index:251659264;mso-width-relative:page;mso-height-relative:page;" filled="f" stroked="f" coordsize="21600,21600" o:gfxdata="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lMifr9MAAAAEAQAADwAAAAAAAAABACAA&#10;AAA4AAAAZHJzL2Rvd25yZXYueG1sUEsBAhQAFAAAAAgAh07iQDTtfI41AgAAYQQAAA4AAAAAAAAA&#10;AQAgAAAAOA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84B60"/>
    <w:rsid w:val="00064F82"/>
    <w:rsid w:val="001069A7"/>
    <w:rsid w:val="004146AE"/>
    <w:rsid w:val="006051AC"/>
    <w:rsid w:val="00D97BA1"/>
    <w:rsid w:val="01CD4C6D"/>
    <w:rsid w:val="02C310B8"/>
    <w:rsid w:val="03EB3756"/>
    <w:rsid w:val="06854A43"/>
    <w:rsid w:val="093A2520"/>
    <w:rsid w:val="0E71173A"/>
    <w:rsid w:val="0EEB63DC"/>
    <w:rsid w:val="10284B60"/>
    <w:rsid w:val="14B12191"/>
    <w:rsid w:val="14E90744"/>
    <w:rsid w:val="16574D42"/>
    <w:rsid w:val="16BF37CA"/>
    <w:rsid w:val="1AA31BF9"/>
    <w:rsid w:val="1BC968ED"/>
    <w:rsid w:val="1D9D3220"/>
    <w:rsid w:val="1DB93952"/>
    <w:rsid w:val="23295133"/>
    <w:rsid w:val="238C4612"/>
    <w:rsid w:val="24582DFE"/>
    <w:rsid w:val="253B0E4D"/>
    <w:rsid w:val="258D752A"/>
    <w:rsid w:val="25EA6095"/>
    <w:rsid w:val="29C62DF1"/>
    <w:rsid w:val="2B604B81"/>
    <w:rsid w:val="2B6741D0"/>
    <w:rsid w:val="300A2038"/>
    <w:rsid w:val="324078C1"/>
    <w:rsid w:val="337A3BAC"/>
    <w:rsid w:val="33D83E61"/>
    <w:rsid w:val="34C043C0"/>
    <w:rsid w:val="36C826BE"/>
    <w:rsid w:val="37C34D0D"/>
    <w:rsid w:val="3F92507B"/>
    <w:rsid w:val="415500A3"/>
    <w:rsid w:val="444461A5"/>
    <w:rsid w:val="44DB2EC8"/>
    <w:rsid w:val="44F47272"/>
    <w:rsid w:val="4B0F54B6"/>
    <w:rsid w:val="4C630137"/>
    <w:rsid w:val="4CE13F65"/>
    <w:rsid w:val="52984709"/>
    <w:rsid w:val="562F6787"/>
    <w:rsid w:val="56E35F28"/>
    <w:rsid w:val="5A831BCE"/>
    <w:rsid w:val="5BEE7E50"/>
    <w:rsid w:val="5C045D69"/>
    <w:rsid w:val="5D404CCA"/>
    <w:rsid w:val="5D51137A"/>
    <w:rsid w:val="5F0FAC60"/>
    <w:rsid w:val="5FF46684"/>
    <w:rsid w:val="618814B6"/>
    <w:rsid w:val="619F3569"/>
    <w:rsid w:val="61DB2683"/>
    <w:rsid w:val="61E263E6"/>
    <w:rsid w:val="653406C1"/>
    <w:rsid w:val="686406EE"/>
    <w:rsid w:val="6C6B784E"/>
    <w:rsid w:val="7101643B"/>
    <w:rsid w:val="72A30110"/>
    <w:rsid w:val="756B5C5F"/>
    <w:rsid w:val="763B604C"/>
    <w:rsid w:val="7FDB091A"/>
    <w:rsid w:val="BE7D3ACA"/>
    <w:rsid w:val="DFF96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</w:pPr>
    <w:rPr>
      <w:rFonts w:ascii="Times New Roman" w:hAnsi="Times New Roman"/>
      <w:sz w:val="28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2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oc 1"/>
    <w:basedOn w:val="1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7">
    <w:name w:val="Normal (Web)"/>
    <w:basedOn w:val="1"/>
    <w:next w:val="6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4"/>
      <w:szCs w:val="24"/>
      <w:u w:val="none" w:color="auto"/>
      <w:vertAlign w:val="baseline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15"/>
    <w:basedOn w:val="10"/>
    <w:qFormat/>
    <w:uiPriority w:val="0"/>
    <w:rPr>
      <w:rFonts w:hint="default" w:ascii="Times New Roman" w:hAnsi="Times New Roman" w:cs="Times New Roma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qFormat/>
    <w:uiPriority w:val="0"/>
    <w:rPr>
      <w:rFonts w:ascii="Times New Roman" w:hAnsi="Times New Roman" w:eastAsia="宋体"/>
    </w:rPr>
  </w:style>
  <w:style w:type="character" w:customStyle="1" w:styleId="15">
    <w:name w:val="font1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Administrator\AppData\Roaming\kingsoft\office6\templates\wps\zh_CN\&#209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</Template>
  <Pages>3</Pages>
  <Words>987</Words>
  <Characters>1026</Characters>
  <Lines>1</Lines>
  <Paragraphs>1</Paragraphs>
  <TotalTime>0</TotalTime>
  <ScaleCrop>false</ScaleCrop>
  <LinksUpToDate>false</LinksUpToDate>
  <CharactersWithSpaces>1068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2017-05-05T09:14:00Z</dcterms:created>
  <dc:creator>Administrator</dc:creator>
  <cp:lastModifiedBy>user</cp:lastModifiedBy>
  <cp:lastPrinted>2026-01-29T08:00:00Z</cp:lastPrinted>
  <dcterms:modified xsi:type="dcterms:W3CDTF">2026-01-29T11:36:45Z</dcterms:modified>
  <dc:title>wps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4255E1A692EDF0C7B3C07969CB318F24</vt:lpwstr>
  </property>
</Properties>
</file>